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08BC3FC2" w:rsidR="00130614" w:rsidRPr="00681BFC" w:rsidRDefault="00E312AE" w:rsidP="00033603">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033603" w:rsidRPr="00033603">
        <w:rPr>
          <w:rFonts w:asciiTheme="minorHAnsi" w:hAnsiTheme="minorHAnsi" w:cstheme="minorHAnsi"/>
          <w:b/>
          <w:color w:val="000000" w:themeColor="text1"/>
          <w:sz w:val="40"/>
          <w:szCs w:val="40"/>
        </w:rPr>
        <w:t>DAR-KRT-SDN36093-11-2022-PR040</w:t>
      </w:r>
    </w:p>
    <w:p w14:paraId="7D8A648A" w14:textId="77777777" w:rsidR="00130614" w:rsidRPr="00681BFC" w:rsidRDefault="00130614" w:rsidP="00960080">
      <w:pPr>
        <w:rPr>
          <w:color w:val="000000" w:themeColor="text1"/>
        </w:rPr>
      </w:pPr>
    </w:p>
    <w:p w14:paraId="01DC9337" w14:textId="0D9D3B8B"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1-16T00:00:00Z">
            <w:dateFormat w:val="dd MMMM, yyyy"/>
            <w:lid w:val="en-US"/>
            <w:storeMappedDataAs w:val="dateTime"/>
            <w:calendar w:val="gregorian"/>
          </w:date>
        </w:sdtPr>
        <w:sdtEndPr/>
        <w:sdtContent>
          <w:r w:rsidR="00033603">
            <w:rPr>
              <w:color w:val="000000" w:themeColor="text1"/>
              <w:sz w:val="24"/>
              <w:szCs w:val="24"/>
            </w:rPr>
            <w:t>16 November,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1253D875" w:rsidR="00473ADC" w:rsidRPr="00681BFC" w:rsidRDefault="005A7CFE"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r w:rsidR="00033603">
                      <w:rPr>
                        <w:rStyle w:val="Strong"/>
                        <w:rFonts w:ascii="Calibri" w:hAnsi="Calibri" w:cs="Calibri"/>
                        <w:sz w:val="22"/>
                        <w:szCs w:val="22"/>
                        <w:u w:val="single"/>
                      </w:rPr>
                      <w:t>To Conduct a Service Contract for construction of water spreading weirs in Kussa &amp; Sarafaya village in North Darfur.</w:t>
                    </w:r>
                  </w:sdtContent>
                </w:sdt>
              </w:sdtContent>
            </w:sdt>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639D38CE" w:rsidR="00473ADC" w:rsidRPr="00681BFC" w:rsidRDefault="005A7CFE"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033603" w:rsidRPr="00033603">
                  <w:rPr>
                    <w:rFonts w:cstheme="minorHAnsi"/>
                    <w:b/>
                    <w:color w:val="000000" w:themeColor="text1"/>
                    <w:sz w:val="24"/>
                    <w:szCs w:val="24"/>
                    <w:u w:val="single"/>
                  </w:rPr>
                  <w:t>DAR-KRT-SDN36093-11-2022-PR040</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Street 60 road cross Madani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2DA3E565"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bookmarkStart w:id="0" w:name="_GoBack"/>
      <w:bookmarkEnd w:id="0"/>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Or in PA office in 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collusion</w:t>
      </w:r>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lastRenderedPageBreak/>
        <w:t xml:space="preserve">will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A.9 ,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in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4D1AA4D5" w:rsidR="00CD06EF" w:rsidRPr="00681BFC" w:rsidRDefault="00CD06EF" w:rsidP="00033603">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033603" w:rsidRPr="00033603">
                <w:rPr>
                  <w:rStyle w:val="Strong"/>
                  <w:rFonts w:ascii="Calibri" w:hAnsi="Calibri" w:cs="Calibri"/>
                  <w:u w:val="single"/>
                </w:rPr>
                <w:t>To Conduct a Service Contract for construction of water spreading weirs in Kussa &amp; Sarafaya village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033603" w:rsidRPr="00033603">
            <w:rPr>
              <w:b/>
              <w:color w:val="000000" w:themeColor="text1"/>
              <w:u w:val="single"/>
            </w:rPr>
            <w:t>DAR-KRT-SDN36093-11-2022-PR040</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w:t>
      </w:r>
      <w:r w:rsidRPr="00681BFC">
        <w:rPr>
          <w:rFonts w:asciiTheme="minorHAnsi" w:hAnsiTheme="minorHAnsi" w:cstheme="minorHAnsi"/>
          <w:snapToGrid w:val="0"/>
          <w:color w:val="000000" w:themeColor="text1"/>
          <w:sz w:val="22"/>
          <w:szCs w:val="22"/>
        </w:rPr>
        <w:lastRenderedPageBreak/>
        <w:t>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(i)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(iv).</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1" w:name="IV4"/>
      <w:bookmarkStart w:id="2" w:name="_Toc512600459"/>
      <w:r w:rsidRPr="00681BFC">
        <w:rPr>
          <w:rFonts w:cstheme="minorHAnsi"/>
          <w:b/>
          <w:bCs/>
          <w:color w:val="000000" w:themeColor="text1"/>
          <w:sz w:val="24"/>
          <w:szCs w:val="24"/>
        </w:rPr>
        <w:br w:type="page"/>
      </w:r>
    </w:p>
    <w:bookmarkEnd w:id="1"/>
    <w:bookmarkEnd w:id="2"/>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similar programmes</w:t>
            </w:r>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programmes</w:t>
            </w:r>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dd/mm/yyyy,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(i) and agrees to do all acts required in Annex (i).</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(i)</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(i).</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Confidentiality terms stated in Annex (i);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(i),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Collusive Biding and other Anti-competitive Conduct terms stated in Annex (i)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(i)</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not aware of any existing or potential conflict of interest as specified in Annex (i).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(i)</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box(es)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3D08B099" w:rsidR="00CD06EF" w:rsidRPr="00681BFC" w:rsidRDefault="00CD06EF" w:rsidP="00033603">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sdt>
        <w:sdtPr>
          <w:rPr>
            <w:rStyle w:val="Style4"/>
            <w:rFonts w:cstheme="minorHAnsi"/>
            <w:color w:val="000000" w:themeColor="text1"/>
            <w:sz w:val="24"/>
            <w:szCs w:val="24"/>
          </w:rPr>
          <w:alias w:val="Heading scope of works"/>
          <w:tag w:val="Heading scope of works"/>
          <w:id w:val="-1182508454"/>
          <w:placeholder>
            <w:docPart w:val="4D8B96D37CD848FF911AEE691D46D868"/>
          </w:placeholder>
        </w:sdtPr>
        <w:sdtEndPr>
          <w:rPr>
            <w:rStyle w:val="DefaultParagraphFont"/>
            <w:rFonts w:cs="Times New Roman"/>
            <w:b w:val="0"/>
            <w:bCs/>
            <w:sz w:val="22"/>
            <w:szCs w:val="22"/>
            <w:highlight w:val="yellow"/>
            <w:u w:val="none"/>
          </w:rPr>
        </w:sdtEndPr>
        <w:sdtContent>
          <w:r w:rsidR="00033603">
            <w:rPr>
              <w:rStyle w:val="Strong"/>
              <w:rFonts w:ascii="Calibri" w:hAnsi="Calibri" w:cs="Calibri"/>
              <w:u w:val="single"/>
            </w:rPr>
            <w:t>To Conduct a Service Contract for construction of water spreading weirs in Kussa &amp; Sarafaya village in North Darfur.</w:t>
          </w:r>
        </w:sdtContent>
      </w:sdt>
      <w:r w:rsidR="004D02C1" w:rsidRPr="00681BFC">
        <w:rPr>
          <w:color w:val="000000" w:themeColor="text1"/>
          <w:u w:val="single"/>
        </w:rPr>
        <w:t>]</w:t>
      </w:r>
    </w:p>
    <w:p w14:paraId="29F2EE64" w14:textId="1DEAEA6C" w:rsidR="00CD06EF" w:rsidRPr="00681BFC" w:rsidRDefault="00CD06EF" w:rsidP="00033603">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dd/mm/yyyy </w:t>
      </w:r>
      <w:r w:rsidR="004D02C1" w:rsidRPr="00681BFC">
        <w:rPr>
          <w:color w:val="000000" w:themeColor="text1"/>
        </w:rPr>
        <w:t>reference [</w:t>
      </w:r>
      <w:r w:rsidR="00033603" w:rsidRPr="00033603">
        <w:rPr>
          <w:b/>
          <w:bCs/>
          <w:color w:val="000000" w:themeColor="text1"/>
        </w:rPr>
        <w:t>DAR-KRT-SDN36093-11-2022-PR040</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r w:rsidRPr="00681BFC">
        <w:rPr>
          <w:color w:val="000000" w:themeColor="text1"/>
        </w:rPr>
        <w:t xml:space="preserve">to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r w:rsidRPr="00681BFC">
        <w:rPr>
          <w:color w:val="000000" w:themeColor="text1"/>
        </w:rPr>
        <w:t>to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Telephone Nr.</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Fax Nr.</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DE07" w14:textId="77777777" w:rsidR="005A7CFE" w:rsidRDefault="005A7CFE" w:rsidP="00EE5605">
      <w:pPr>
        <w:spacing w:after="0" w:line="240" w:lineRule="auto"/>
      </w:pPr>
      <w:r>
        <w:separator/>
      </w:r>
    </w:p>
  </w:endnote>
  <w:endnote w:type="continuationSeparator" w:id="0">
    <w:p w14:paraId="5CA24691" w14:textId="77777777" w:rsidR="005A7CFE" w:rsidRDefault="005A7CFE"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5A7CFE">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(i)</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F703CF">
                <w:rPr>
                  <w:noProof/>
                  <w:color w:val="000000"/>
                </w:rPr>
                <w:t>2</w:t>
              </w:r>
              <w:r w:rsidRPr="00CE1070">
                <w:rPr>
                  <w:noProof/>
                  <w:color w:val="000000"/>
                </w:rPr>
                <w:fldChar w:fldCharType="end"/>
              </w:r>
            </w:p>
          </w:tc>
        </w:tr>
      </w:sdtContent>
    </w:sdt>
  </w:tbl>
  <w:p w14:paraId="1B8935BD" w14:textId="77777777" w:rsidR="009F215D" w:rsidRPr="00EE7C82" w:rsidRDefault="005A7CFE">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5A7CFE">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5A7CFE">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F703CF">
                <w:rPr>
                  <w:noProof/>
                  <w:color w:val="000000"/>
                </w:rPr>
                <w:t>12</w:t>
              </w:r>
              <w:r w:rsidRPr="00CE1070">
                <w:rPr>
                  <w:noProof/>
                  <w:color w:val="000000"/>
                </w:rPr>
                <w:fldChar w:fldCharType="end"/>
              </w:r>
            </w:p>
          </w:tc>
        </w:tr>
      </w:sdtContent>
    </w:sdt>
  </w:tbl>
  <w:p w14:paraId="15CF4AB4" w14:textId="77777777" w:rsidR="009F215D" w:rsidRPr="00EE7C82" w:rsidRDefault="005A7CFE">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F703CF">
                <w:rPr>
                  <w:noProof/>
                  <w:color w:val="000000"/>
                </w:rPr>
                <w:t>15</w:t>
              </w:r>
              <w:r w:rsidRPr="00CE1070">
                <w:rPr>
                  <w:noProof/>
                  <w:color w:val="000000"/>
                </w:rPr>
                <w:fldChar w:fldCharType="end"/>
              </w:r>
            </w:p>
          </w:tc>
        </w:tr>
      </w:sdtContent>
    </w:sdt>
  </w:tbl>
  <w:p w14:paraId="3BF5DF79" w14:textId="77777777" w:rsidR="009F215D" w:rsidRPr="00EE7C82" w:rsidRDefault="005A7CFE">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033603">
                <w:rPr>
                  <w:noProof/>
                  <w:color w:val="000000"/>
                </w:rPr>
                <w:t>16</w:t>
              </w:r>
              <w:r w:rsidRPr="00CE1070">
                <w:rPr>
                  <w:noProof/>
                  <w:color w:val="000000"/>
                </w:rPr>
                <w:fldChar w:fldCharType="end"/>
              </w:r>
            </w:p>
          </w:tc>
        </w:tr>
      </w:sdtContent>
    </w:sdt>
  </w:tbl>
  <w:p w14:paraId="6D29645A" w14:textId="77777777" w:rsidR="009F215D" w:rsidRPr="00EE7C82" w:rsidRDefault="005A7CFE">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9028E" w14:textId="77777777" w:rsidR="005A7CFE" w:rsidRDefault="005A7CFE" w:rsidP="00EE5605">
      <w:pPr>
        <w:spacing w:after="0" w:line="240" w:lineRule="auto"/>
      </w:pPr>
      <w:r>
        <w:separator/>
      </w:r>
    </w:p>
  </w:footnote>
  <w:footnote w:type="continuationSeparator" w:id="0">
    <w:p w14:paraId="7DDFB463" w14:textId="77777777" w:rsidR="005A7CFE" w:rsidRDefault="005A7CFE"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val="en-GB" w:eastAsia="en-GB"/>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A7CFE"/>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39B4"/>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
      <w:docPartPr>
        <w:name w:val="4D8B96D37CD848FF911AEE691D46D868"/>
        <w:category>
          <w:name w:val="General"/>
          <w:gallery w:val="placeholder"/>
        </w:category>
        <w:types>
          <w:type w:val="bbPlcHdr"/>
        </w:types>
        <w:behaviors>
          <w:behavior w:val="content"/>
        </w:behaviors>
        <w:guid w:val="{E30BC836-ED0C-46FC-87F5-2743858373B9}"/>
      </w:docPartPr>
      <w:docPartBody>
        <w:p w:rsidR="00D85849" w:rsidRDefault="00AC60ED" w:rsidP="00AC60ED">
          <w:pPr>
            <w:pStyle w:val="4D8B96D37CD848FF911AEE691D46D868"/>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A938CA"/>
    <w:rsid w:val="00AC60ED"/>
    <w:rsid w:val="00D85849"/>
    <w:rsid w:val="00E05E71"/>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B833-2510-4C70-8D49-5CE1FE48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0</TotalTime>
  <Pages>16</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Windows User</cp:lastModifiedBy>
  <cp:revision>2</cp:revision>
  <cp:lastPrinted>2012-03-08T09:03:00Z</cp:lastPrinted>
  <dcterms:created xsi:type="dcterms:W3CDTF">2022-11-16T17:19:00Z</dcterms:created>
  <dcterms:modified xsi:type="dcterms:W3CDTF">2022-11-16T17:19:00Z</dcterms:modified>
  <cp:category>Procurement</cp:category>
  <cp:version>1.0</cp:version>
</cp:coreProperties>
</file>